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07" w:rsidRPr="00592415" w:rsidRDefault="001475B6" w:rsidP="00321F07">
      <w:pPr>
        <w:jc w:val="center"/>
        <w:rPr>
          <w:rFonts w:ascii="宋体" w:hAnsi="宋体" w:hint="eastAsia"/>
          <w:b/>
          <w:sz w:val="36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6686550</wp:posOffset>
                </wp:positionV>
                <wp:extent cx="6995160" cy="635"/>
                <wp:effectExtent l="13970" t="9525" r="10795" b="1841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5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8B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0.15pt;margin-top:526.5pt;width:550.8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SrLgIAAFc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" strokeweight="1.5pt">
                <v:stroke dashstyle="dash"/>
              </v:shape>
            </w:pict>
          </mc:Fallback>
        </mc:AlternateContent>
      </w:r>
      <w:r w:rsidR="00321F07" w:rsidRPr="00592415">
        <w:rPr>
          <w:rFonts w:ascii="宋体" w:hAnsi="宋体" w:hint="eastAsia"/>
          <w:b/>
          <w:sz w:val="36"/>
        </w:rPr>
        <w:t>首都经济贸易大学校园机动车通行证申请审批表</w:t>
      </w:r>
    </w:p>
    <w:tbl>
      <w:tblPr>
        <w:tblW w:w="0" w:type="auto"/>
        <w:jc w:val="right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606"/>
        <w:gridCol w:w="402"/>
        <w:gridCol w:w="851"/>
        <w:gridCol w:w="1299"/>
        <w:gridCol w:w="850"/>
        <w:gridCol w:w="544"/>
        <w:gridCol w:w="709"/>
        <w:gridCol w:w="275"/>
        <w:gridCol w:w="1005"/>
        <w:gridCol w:w="1899"/>
      </w:tblGrid>
      <w:tr w:rsidR="00321F07" w:rsidRPr="0065668C" w:rsidTr="00592415">
        <w:trPr>
          <w:trHeight w:val="595"/>
          <w:jc w:val="right"/>
        </w:trPr>
        <w:tc>
          <w:tcPr>
            <w:tcW w:w="91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申请人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姓名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21F07" w:rsidRPr="00592415" w:rsidRDefault="0092244B" w:rsidP="00C210F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592415">
              <w:rPr>
                <w:rFonts w:ascii="黑体" w:eastAsia="黑体" w:hAnsi="黑体"/>
                <w:sz w:val="36"/>
                <w:szCs w:val="36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6"/>
                <w:szCs w:val="36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6"/>
                <w:szCs w:val="36"/>
              </w:rPr>
              <w:instrText>FORMTEXT</w:instrText>
            </w:r>
            <w:r w:rsidRPr="00592415">
              <w:rPr>
                <w:rFonts w:ascii="黑体" w:eastAsia="黑体" w:hAnsi="黑体"/>
                <w:sz w:val="36"/>
                <w:szCs w:val="36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6"/>
                <w:szCs w:val="36"/>
              </w:rPr>
            </w:r>
            <w:r w:rsidRPr="00592415">
              <w:rPr>
                <w:rFonts w:ascii="黑体" w:eastAsia="黑体" w:hAnsi="黑体"/>
                <w:sz w:val="36"/>
                <w:szCs w:val="36"/>
              </w:rPr>
              <w:fldChar w:fldCharType="separate"/>
            </w:r>
            <w:bookmarkStart w:id="0" w:name="_GoBack"/>
            <w:r w:rsidRPr="00592415">
              <w:rPr>
                <w:rFonts w:ascii="黑体" w:eastAsia="黑体"/>
                <w:noProof/>
                <w:sz w:val="36"/>
                <w:szCs w:val="36"/>
              </w:rPr>
              <w:t> </w:t>
            </w:r>
            <w:r w:rsidRPr="00592415">
              <w:rPr>
                <w:rFonts w:ascii="黑体" w:eastAsia="黑体"/>
                <w:noProof/>
                <w:sz w:val="36"/>
                <w:szCs w:val="36"/>
              </w:rPr>
              <w:t> </w:t>
            </w:r>
            <w:r w:rsidRPr="00592415">
              <w:rPr>
                <w:rFonts w:ascii="黑体" w:eastAsia="黑体"/>
                <w:noProof/>
                <w:sz w:val="36"/>
                <w:szCs w:val="36"/>
              </w:rPr>
              <w:t> </w:t>
            </w:r>
            <w:r w:rsidRPr="00592415">
              <w:rPr>
                <w:rFonts w:ascii="黑体" w:eastAsia="黑体"/>
                <w:noProof/>
                <w:sz w:val="36"/>
                <w:szCs w:val="36"/>
              </w:rPr>
              <w:t> </w:t>
            </w:r>
            <w:r w:rsidRPr="00592415">
              <w:rPr>
                <w:rFonts w:ascii="黑体" w:eastAsia="黑体"/>
                <w:noProof/>
                <w:sz w:val="36"/>
                <w:szCs w:val="36"/>
              </w:rPr>
              <w:t> </w:t>
            </w:r>
            <w:bookmarkEnd w:id="0"/>
            <w:r w:rsidRPr="00592415">
              <w:rPr>
                <w:rFonts w:ascii="黑体" w:eastAsia="黑体" w:hAnsi="黑体"/>
                <w:sz w:val="36"/>
                <w:szCs w:val="36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所在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单位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21F07" w:rsidRPr="00592415" w:rsidRDefault="0092244B" w:rsidP="0059241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联系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电话</w:t>
            </w:r>
          </w:p>
        </w:tc>
        <w:tc>
          <w:tcPr>
            <w:tcW w:w="317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F07" w:rsidRDefault="00321F07" w:rsidP="00C210F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请填写移动电话）</w:t>
            </w:r>
          </w:p>
          <w:p w:rsidR="00321F07" w:rsidRPr="00592415" w:rsidRDefault="00321F07" w:rsidP="0059241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</w:tr>
      <w:tr w:rsidR="00321F07" w:rsidRPr="0065668C" w:rsidTr="00592415">
        <w:trPr>
          <w:trHeight w:val="70"/>
          <w:jc w:val="right"/>
        </w:trPr>
        <w:tc>
          <w:tcPr>
            <w:tcW w:w="912" w:type="dxa"/>
            <w:vMerge/>
            <w:tcBorders>
              <w:left w:val="single" w:sz="18" w:space="0" w:color="auto"/>
            </w:tcBorders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321F07" w:rsidRDefault="00321F07" w:rsidP="00C210F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21F07" w:rsidRDefault="00975DEA" w:rsidP="00C210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 w:rsidR="00975DEA" w:rsidRPr="0065668C" w:rsidRDefault="00975DEA" w:rsidP="00C210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321F07" w:rsidRPr="00592415" w:rsidRDefault="00975DEA" w:rsidP="0059241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21F07" w:rsidRDefault="00321F07" w:rsidP="00C210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321F07" w:rsidRDefault="00321F07" w:rsidP="00C210F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请尽量填写校内邮箱）</w:t>
            </w:r>
          </w:p>
          <w:p w:rsidR="00321F07" w:rsidRPr="00592415" w:rsidRDefault="00321F07" w:rsidP="00592415">
            <w:pPr>
              <w:spacing w:line="3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92415">
              <w:rPr>
                <w:rFonts w:ascii="黑体" w:eastAsia="黑体" w:hAnsi="黑体"/>
                <w:sz w:val="24"/>
                <w:szCs w:val="24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24"/>
                <w:szCs w:val="24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24"/>
                <w:szCs w:val="24"/>
              </w:rPr>
              <w:instrText>FORMTEXT</w:instrText>
            </w:r>
            <w:r w:rsidRPr="00592415">
              <w:rPr>
                <w:rFonts w:ascii="黑体" w:eastAsia="黑体" w:hAnsi="黑体"/>
                <w:sz w:val="24"/>
                <w:szCs w:val="24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24"/>
                <w:szCs w:val="24"/>
              </w:rPr>
            </w:r>
            <w:r w:rsidRPr="00592415">
              <w:rPr>
                <w:rFonts w:ascii="黑体" w:eastAsia="黑体" w:hAnsi="黑体"/>
                <w:sz w:val="24"/>
                <w:szCs w:val="24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24"/>
                <w:szCs w:val="24"/>
              </w:rPr>
              <w:t> </w:t>
            </w:r>
            <w:r w:rsidRPr="00592415">
              <w:rPr>
                <w:rFonts w:ascii="黑体" w:eastAsia="黑体"/>
                <w:noProof/>
                <w:sz w:val="24"/>
                <w:szCs w:val="24"/>
              </w:rPr>
              <w:t> </w:t>
            </w:r>
            <w:r w:rsidRPr="00592415">
              <w:rPr>
                <w:rFonts w:ascii="黑体" w:eastAsia="黑体"/>
                <w:noProof/>
                <w:sz w:val="24"/>
                <w:szCs w:val="24"/>
              </w:rPr>
              <w:t> </w:t>
            </w:r>
            <w:r w:rsidRPr="00592415">
              <w:rPr>
                <w:rFonts w:ascii="黑体" w:eastAsia="黑体"/>
                <w:noProof/>
                <w:sz w:val="24"/>
                <w:szCs w:val="24"/>
              </w:rPr>
              <w:t> </w:t>
            </w:r>
            <w:r w:rsidRPr="00592415">
              <w:rPr>
                <w:rFonts w:ascii="黑体" w:eastAsia="黑体"/>
                <w:noProof/>
                <w:sz w:val="24"/>
                <w:szCs w:val="24"/>
              </w:rPr>
              <w:t> </w:t>
            </w:r>
            <w:r w:rsidRPr="00592415">
              <w:rPr>
                <w:rFonts w:ascii="黑体" w:eastAsia="黑体" w:hAnsi="黑体"/>
                <w:sz w:val="24"/>
                <w:szCs w:val="24"/>
              </w:rPr>
              <w:fldChar w:fldCharType="end"/>
            </w:r>
          </w:p>
        </w:tc>
      </w:tr>
      <w:tr w:rsidR="00321F07" w:rsidRPr="0065668C" w:rsidTr="00592415">
        <w:trPr>
          <w:trHeight w:val="133"/>
          <w:jc w:val="right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:rsidR="00321F07" w:rsidRDefault="00321F07" w:rsidP="00C210FD">
            <w:pPr>
              <w:jc w:val="center"/>
              <w:rPr>
                <w:rFonts w:hint="eastAsia"/>
                <w:b/>
              </w:rPr>
            </w:pPr>
            <w:r w:rsidRPr="0065668C">
              <w:rPr>
                <w:rFonts w:hint="eastAsia"/>
                <w:b/>
              </w:rPr>
              <w:t>机动车</w:t>
            </w:r>
          </w:p>
          <w:p w:rsidR="00321F07" w:rsidRDefault="00321F07" w:rsidP="00C210FD">
            <w:pPr>
              <w:jc w:val="center"/>
              <w:rPr>
                <w:rFonts w:hint="eastAsia"/>
                <w:b/>
              </w:rPr>
            </w:pPr>
            <w:r w:rsidRPr="0065668C">
              <w:rPr>
                <w:rFonts w:hint="eastAsia"/>
                <w:b/>
              </w:rPr>
              <w:t>所有人</w:t>
            </w:r>
          </w:p>
          <w:p w:rsidR="00321F07" w:rsidRPr="00990A2B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姓名</w:t>
            </w:r>
          </w:p>
        </w:tc>
        <w:tc>
          <w:tcPr>
            <w:tcW w:w="2008" w:type="dxa"/>
            <w:gridSpan w:val="2"/>
          </w:tcPr>
          <w:p w:rsidR="00321F07" w:rsidRPr="00990A2B" w:rsidRDefault="00321F07" w:rsidP="00C210FD">
            <w:pPr>
              <w:jc w:val="center"/>
              <w:rPr>
                <w:rFonts w:ascii="宋体" w:hAnsi="宋体"/>
                <w:b/>
                <w:sz w:val="15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（为申请人本人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可不填）</w:t>
            </w:r>
          </w:p>
          <w:p w:rsidR="00321F07" w:rsidRPr="00592415" w:rsidRDefault="0092244B" w:rsidP="00C210F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与申请人关系</w:t>
            </w:r>
          </w:p>
        </w:tc>
        <w:tc>
          <w:tcPr>
            <w:tcW w:w="2693" w:type="dxa"/>
            <w:gridSpan w:val="3"/>
          </w:tcPr>
          <w:p w:rsidR="00321F07" w:rsidRPr="00990A2B" w:rsidRDefault="00321F07" w:rsidP="00C210FD">
            <w:pPr>
              <w:jc w:val="center"/>
              <w:rPr>
                <w:rFonts w:ascii="宋体" w:hAnsi="宋体"/>
                <w:b/>
                <w:sz w:val="13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（为申请人本人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可不填）</w:t>
            </w:r>
          </w:p>
          <w:p w:rsidR="00321F07" w:rsidRPr="00592415" w:rsidRDefault="0092244B" w:rsidP="00C210F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联系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电话</w:t>
            </w:r>
          </w:p>
        </w:tc>
        <w:tc>
          <w:tcPr>
            <w:tcW w:w="3179" w:type="dxa"/>
            <w:gridSpan w:val="3"/>
            <w:tcBorders>
              <w:right w:val="single" w:sz="18" w:space="0" w:color="auto"/>
            </w:tcBorders>
          </w:tcPr>
          <w:p w:rsidR="00321F07" w:rsidRPr="00990A2B" w:rsidRDefault="00321F07" w:rsidP="00C210FD">
            <w:pPr>
              <w:jc w:val="center"/>
              <w:rPr>
                <w:rFonts w:ascii="宋体" w:hAnsi="宋体"/>
                <w:b/>
                <w:sz w:val="13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（为申请人本人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可不填）</w:t>
            </w:r>
          </w:p>
          <w:p w:rsidR="00321F07" w:rsidRPr="00592415" w:rsidRDefault="00490D6F" w:rsidP="00C210F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</w:tr>
      <w:tr w:rsidR="00321F07" w:rsidRPr="0065668C" w:rsidTr="00592415">
        <w:trPr>
          <w:trHeight w:val="70"/>
          <w:jc w:val="right"/>
        </w:trPr>
        <w:tc>
          <w:tcPr>
            <w:tcW w:w="912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21F07" w:rsidRDefault="00321F07" w:rsidP="00C210FD">
            <w:pPr>
              <w:jc w:val="center"/>
              <w:rPr>
                <w:rFonts w:hint="eastAsia"/>
                <w:b/>
              </w:rPr>
            </w:pPr>
            <w:r w:rsidRPr="0065668C">
              <w:rPr>
                <w:rFonts w:hint="eastAsia"/>
                <w:b/>
              </w:rPr>
              <w:t>主要</w:t>
            </w:r>
          </w:p>
          <w:p w:rsidR="00321F07" w:rsidRDefault="00321F07" w:rsidP="00C210FD">
            <w:pPr>
              <w:jc w:val="center"/>
              <w:rPr>
                <w:rFonts w:hint="eastAsia"/>
                <w:b/>
              </w:rPr>
            </w:pPr>
            <w:r w:rsidRPr="0065668C">
              <w:rPr>
                <w:rFonts w:hint="eastAsia"/>
                <w:b/>
              </w:rPr>
              <w:t>驾驶员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姓名</w:t>
            </w:r>
          </w:p>
        </w:tc>
        <w:tc>
          <w:tcPr>
            <w:tcW w:w="2008" w:type="dxa"/>
            <w:gridSpan w:val="2"/>
            <w:tcBorders>
              <w:bottom w:val="double" w:sz="4" w:space="0" w:color="auto"/>
            </w:tcBorders>
          </w:tcPr>
          <w:p w:rsidR="00321F07" w:rsidRPr="00990A2B" w:rsidRDefault="00321F07" w:rsidP="00C210FD">
            <w:pPr>
              <w:jc w:val="center"/>
              <w:rPr>
                <w:rFonts w:ascii="宋体" w:hAnsi="宋体"/>
                <w:b/>
                <w:sz w:val="13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（为申请人本人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可不填）</w:t>
            </w:r>
          </w:p>
          <w:p w:rsidR="00321F07" w:rsidRPr="00592415" w:rsidRDefault="0092244B" w:rsidP="00C210F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与申请人关系</w:t>
            </w: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</w:tcPr>
          <w:p w:rsidR="00321F07" w:rsidRPr="00990A2B" w:rsidRDefault="00321F07" w:rsidP="00C210FD">
            <w:pPr>
              <w:jc w:val="center"/>
              <w:rPr>
                <w:rFonts w:ascii="宋体" w:hAnsi="宋体"/>
                <w:b/>
                <w:sz w:val="13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（为申请人本人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的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可不填）</w:t>
            </w:r>
          </w:p>
          <w:p w:rsidR="00321F07" w:rsidRPr="00592415" w:rsidRDefault="0092244B" w:rsidP="00C210F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联系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电话</w:t>
            </w:r>
          </w:p>
        </w:tc>
        <w:tc>
          <w:tcPr>
            <w:tcW w:w="3179" w:type="dxa"/>
            <w:gridSpan w:val="3"/>
            <w:tcBorders>
              <w:bottom w:val="double" w:sz="4" w:space="0" w:color="auto"/>
              <w:right w:val="single" w:sz="18" w:space="0" w:color="auto"/>
            </w:tcBorders>
          </w:tcPr>
          <w:p w:rsidR="00321F07" w:rsidRPr="00990A2B" w:rsidRDefault="00321F07" w:rsidP="00C210FD">
            <w:pPr>
              <w:jc w:val="center"/>
              <w:rPr>
                <w:rFonts w:ascii="宋体" w:hAnsi="宋体"/>
                <w:b/>
                <w:sz w:val="15"/>
                <w:szCs w:val="16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</w:t>
            </w:r>
            <w:r>
              <w:rPr>
                <w:rFonts w:ascii="宋体" w:hAnsi="宋体" w:hint="eastAsia"/>
                <w:b/>
                <w:sz w:val="15"/>
                <w:szCs w:val="16"/>
              </w:rPr>
              <w:t>请填写移动电话，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为申请人本人的可不填）</w:t>
            </w:r>
          </w:p>
          <w:p w:rsidR="00321F07" w:rsidRPr="00592415" w:rsidRDefault="0092244B" w:rsidP="00C210F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</w:tr>
      <w:tr w:rsidR="00321F07" w:rsidRPr="0065668C" w:rsidTr="00592415">
        <w:trPr>
          <w:trHeight w:val="50"/>
          <w:jc w:val="right"/>
        </w:trPr>
        <w:tc>
          <w:tcPr>
            <w:tcW w:w="912" w:type="dxa"/>
            <w:tcBorders>
              <w:left w:val="single" w:sz="18" w:space="0" w:color="auto"/>
            </w:tcBorders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机动车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颜色</w:t>
            </w:r>
          </w:p>
        </w:tc>
        <w:tc>
          <w:tcPr>
            <w:tcW w:w="2008" w:type="dxa"/>
            <w:gridSpan w:val="2"/>
            <w:vAlign w:val="center"/>
          </w:tcPr>
          <w:p w:rsidR="00321F07" w:rsidRPr="00592415" w:rsidRDefault="0092244B" w:rsidP="0059241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21F07" w:rsidRPr="0065668C" w:rsidRDefault="001475B6" w:rsidP="00C210FD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-2192655</wp:posOffset>
                      </wp:positionH>
                      <wp:positionV relativeFrom="paragraph">
                        <wp:posOffset>4170680</wp:posOffset>
                      </wp:positionV>
                      <wp:extent cx="381000" cy="2263140"/>
                      <wp:effectExtent l="0" t="0" r="1905" b="381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63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415" w:rsidRPr="008A247F" w:rsidRDefault="00592415" w:rsidP="00592415">
                                  <w:pPr>
                                    <w:rPr>
                                      <w:rFonts w:ascii="宋体" w:hAnsi="宋体"/>
                                      <w:b/>
                                      <w:spacing w:val="40"/>
                                      <w:sz w:val="18"/>
                                      <w:szCs w:val="16"/>
                                    </w:rPr>
                                  </w:pPr>
                                  <w:r w:rsidRPr="008A247F">
                                    <w:rPr>
                                      <w:rFonts w:ascii="宋体" w:hAnsi="宋体" w:hint="eastAsia"/>
                                      <w:b/>
                                      <w:spacing w:val="40"/>
                                      <w:sz w:val="18"/>
                                      <w:szCs w:val="16"/>
                                    </w:rPr>
                                    <w:t>（单位及保卫处填写的部分）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72.65pt;margin-top:328.4pt;width:30pt;height:178.2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" filled="f" stroked="f">
                      <v:textbox style="layout-flow:vertical-ideographic;mso-fit-shape-to-text:t">
                        <w:txbxContent>
                          <w:p w:rsidR="00592415" w:rsidRPr="008A247F" w:rsidRDefault="00592415" w:rsidP="00592415">
                            <w:pPr>
                              <w:rPr>
                                <w:rFonts w:ascii="宋体" w:hAnsi="宋体"/>
                                <w:b/>
                                <w:spacing w:val="40"/>
                                <w:sz w:val="18"/>
                                <w:szCs w:val="16"/>
                              </w:rPr>
                            </w:pPr>
                            <w:r w:rsidRPr="008A247F">
                              <w:rPr>
                                <w:rFonts w:ascii="宋体" w:hAnsi="宋体" w:hint="eastAsia"/>
                                <w:b/>
                                <w:spacing w:val="40"/>
                                <w:sz w:val="18"/>
                                <w:szCs w:val="16"/>
                              </w:rPr>
                              <w:t>（单位及保卫处填写的部分）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-2182495</wp:posOffset>
                      </wp:positionH>
                      <wp:positionV relativeFrom="paragraph">
                        <wp:posOffset>-938530</wp:posOffset>
                      </wp:positionV>
                      <wp:extent cx="381000" cy="2632075"/>
                      <wp:effectExtent l="0" t="0" r="1270" b="63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63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415" w:rsidRPr="008A247F" w:rsidRDefault="00592415" w:rsidP="00592415">
                                  <w:pPr>
                                    <w:rPr>
                                      <w:rFonts w:ascii="宋体" w:hAnsi="宋体"/>
                                      <w:b/>
                                      <w:spacing w:val="104"/>
                                      <w:sz w:val="18"/>
                                      <w:szCs w:val="16"/>
                                    </w:rPr>
                                  </w:pPr>
                                  <w:r w:rsidRPr="008A247F">
                                    <w:rPr>
                                      <w:rFonts w:ascii="宋体" w:hAnsi="宋体" w:hint="eastAsia"/>
                                      <w:b/>
                                      <w:spacing w:val="104"/>
                                      <w:sz w:val="18"/>
                                      <w:szCs w:val="16"/>
                                    </w:rPr>
                                    <w:t>（申请人填写的部分）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71.85pt;margin-top:-73.9pt;width:30pt;height:207.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" filled="f" stroked="f">
                      <v:textbox style="layout-flow:vertical-ideographic;mso-fit-shape-to-text:t">
                        <w:txbxContent>
                          <w:p w:rsidR="00592415" w:rsidRPr="008A247F" w:rsidRDefault="00592415" w:rsidP="00592415">
                            <w:pPr>
                              <w:rPr>
                                <w:rFonts w:ascii="宋体" w:hAnsi="宋体"/>
                                <w:b/>
                                <w:spacing w:val="104"/>
                                <w:sz w:val="18"/>
                                <w:szCs w:val="16"/>
                              </w:rPr>
                            </w:pPr>
                            <w:r w:rsidRPr="008A247F">
                              <w:rPr>
                                <w:rFonts w:ascii="宋体" w:hAnsi="宋体" w:hint="eastAsia"/>
                                <w:b/>
                                <w:spacing w:val="104"/>
                                <w:sz w:val="18"/>
                                <w:szCs w:val="16"/>
                              </w:rPr>
                              <w:t>（申请人填写的部分）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415">
              <w:rPr>
                <w:rFonts w:hint="eastAsia"/>
                <w:b/>
              </w:rPr>
              <w:t>车</w:t>
            </w:r>
            <w:r w:rsidR="00321F07" w:rsidRPr="0065668C">
              <w:rPr>
                <w:rFonts w:hint="eastAsia"/>
                <w:b/>
              </w:rPr>
              <w:t>牌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号码</w:t>
            </w:r>
          </w:p>
        </w:tc>
        <w:tc>
          <w:tcPr>
            <w:tcW w:w="2693" w:type="dxa"/>
            <w:gridSpan w:val="3"/>
            <w:vAlign w:val="center"/>
          </w:tcPr>
          <w:p w:rsidR="00321F07" w:rsidRPr="00592415" w:rsidRDefault="0092244B" w:rsidP="0059241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品牌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型号</w:t>
            </w:r>
          </w:p>
        </w:tc>
        <w:tc>
          <w:tcPr>
            <w:tcW w:w="3179" w:type="dxa"/>
            <w:gridSpan w:val="3"/>
            <w:tcBorders>
              <w:right w:val="single" w:sz="18" w:space="0" w:color="auto"/>
            </w:tcBorders>
            <w:vAlign w:val="center"/>
          </w:tcPr>
          <w:p w:rsidR="00321F07" w:rsidRPr="00592415" w:rsidRDefault="0092244B" w:rsidP="0059241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sz w:val="32"/>
                <w:szCs w:val="32"/>
              </w:rPr>
              <w:instrText>FORMTEXT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  <w:instrText xml:space="preserve"> </w:instrText>
            </w:r>
            <w:r w:rsidRPr="00592415">
              <w:rPr>
                <w:rFonts w:ascii="黑体" w:eastAsia="黑体" w:hAnsi="黑体"/>
                <w:sz w:val="32"/>
                <w:szCs w:val="32"/>
              </w:rPr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/>
                <w:noProof/>
                <w:sz w:val="32"/>
                <w:szCs w:val="32"/>
              </w:rPr>
              <w:t> </w:t>
            </w:r>
            <w:r w:rsidRPr="00592415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p>
        </w:tc>
      </w:tr>
      <w:tr w:rsidR="00321F07" w:rsidRPr="0065668C" w:rsidTr="00592415">
        <w:trPr>
          <w:trHeight w:hRule="exact" w:val="727"/>
          <w:jc w:val="right"/>
        </w:trPr>
        <w:tc>
          <w:tcPr>
            <w:tcW w:w="292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7" w:rsidRPr="003F6DF1" w:rsidRDefault="00321F07" w:rsidP="00C210FD">
            <w:pPr>
              <w:jc w:val="center"/>
              <w:rPr>
                <w:b/>
              </w:rPr>
            </w:pPr>
            <w:r w:rsidRPr="003F6DF1">
              <w:rPr>
                <w:rFonts w:hint="eastAsia"/>
                <w:b/>
              </w:rPr>
              <w:t>机动车保险情况</w:t>
            </w:r>
          </w:p>
        </w:tc>
        <w:tc>
          <w:tcPr>
            <w:tcW w:w="7432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2415" w:rsidRDefault="00592415" w:rsidP="00592415">
            <w:pPr>
              <w:jc w:val="center"/>
              <w:rPr>
                <w:rFonts w:ascii="宋体" w:hAnsi="宋体" w:hint="eastAsia"/>
                <w:b/>
                <w:sz w:val="28"/>
              </w:rPr>
            </w:pP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</w:t>
            </w:r>
            <w:r w:rsidRPr="007370A1">
              <w:rPr>
                <w:rFonts w:ascii="宋体" w:hAnsi="宋体" w:hint="eastAsia"/>
                <w:b/>
                <w:kern w:val="20"/>
                <w:sz w:val="15"/>
                <w:szCs w:val="16"/>
              </w:rPr>
              <w:t>说明：请根据申报机动车的保险情况如实选中或涂黑选项前的方框</w:t>
            </w:r>
            <w:r>
              <w:rPr>
                <w:rFonts w:ascii="宋体" w:hAnsi="宋体" w:hint="eastAsia"/>
                <w:b/>
                <w:kern w:val="20"/>
                <w:sz w:val="15"/>
                <w:szCs w:val="16"/>
              </w:rPr>
              <w:t>。“</w:t>
            </w:r>
            <w:r w:rsidR="001475B6">
              <w:rPr>
                <w:rFonts w:ascii="宋体" w:hAnsi="宋体"/>
                <w:b/>
                <w:noProof/>
                <w:kern w:val="20"/>
                <w:sz w:val="15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90805" cy="92075"/>
                      <wp:effectExtent l="9525" t="12700" r="13970" b="9525"/>
                      <wp:docPr id="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2075"/>
                                <a:chOff x="8696" y="5601"/>
                                <a:chExt cx="143" cy="145"/>
                              </a:xfrm>
                            </wpg:grpSpPr>
                            <wps:wsp>
                              <wps:cNvPr id="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6" y="5601"/>
                                  <a:ext cx="143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6" y="5601"/>
                                  <a:ext cx="143" cy="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96" y="5601"/>
                                  <a:ext cx="143" cy="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CC242" id="Group 15" o:spid="_x0000_s1026" style="width:7.15pt;height:7.25pt;mso-position-horizontal-relative:char;mso-position-vertical-relative:line" coordorigin="8696,5601" coordsize="143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">
                      <v:rect id="Rectangle 16" o:spid="_x0000_s1027" style="position:absolute;left:8696;top:5601;width:143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shape id="AutoShape 17" o:spid="_x0000_s1028" type="#_x0000_t32" style="position:absolute;left:8696;top:5601;width:143;height: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8" o:spid="_x0000_s1029" type="#_x0000_t32" style="position:absolute;left:8696;top:5601;width:143;height:1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rPr>
                <w:rFonts w:ascii="宋体" w:hAnsi="宋体" w:hint="eastAsia"/>
                <w:b/>
                <w:kern w:val="20"/>
                <w:sz w:val="15"/>
                <w:szCs w:val="16"/>
              </w:rPr>
              <w:t>”为选中选项。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）</w:t>
            </w:r>
          </w:p>
          <w:p w:rsidR="00321F07" w:rsidRPr="0065668C" w:rsidRDefault="00592415" w:rsidP="00592415">
            <w:pPr>
              <w:jc w:val="center"/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4"/>
              </w:rPr>
              <w:t>有盗抢</w:t>
            </w:r>
            <w:r w:rsidR="00321F07">
              <w:rPr>
                <w:rFonts w:hint="eastAsia"/>
                <w:b/>
                <w:sz w:val="24"/>
              </w:rPr>
              <w:t>、</w:t>
            </w:r>
            <w:r w:rsidR="00321F07" w:rsidRPr="00312305">
              <w:rPr>
                <w:rFonts w:hint="eastAsia"/>
                <w:b/>
                <w:sz w:val="24"/>
              </w:rPr>
              <w:t>划痕</w:t>
            </w:r>
            <w:r w:rsidR="00321F07">
              <w:rPr>
                <w:rFonts w:hint="eastAsia"/>
                <w:b/>
                <w:sz w:val="24"/>
              </w:rPr>
              <w:t>、玻璃</w:t>
            </w:r>
            <w:r w:rsidR="00321F07" w:rsidRPr="00312305">
              <w:rPr>
                <w:rFonts w:hint="eastAsia"/>
                <w:b/>
                <w:sz w:val="24"/>
              </w:rPr>
              <w:t>险</w:t>
            </w:r>
            <w:r w:rsidR="00321F07"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 w:rsidR="00321F07"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4"/>
              </w:rPr>
              <w:t>有盗抢</w:t>
            </w:r>
            <w:r w:rsidR="00321F07">
              <w:rPr>
                <w:rFonts w:hint="eastAsia"/>
                <w:b/>
                <w:sz w:val="24"/>
              </w:rPr>
              <w:t>、</w:t>
            </w:r>
            <w:r w:rsidR="00321F07" w:rsidRPr="00312305">
              <w:rPr>
                <w:rFonts w:hint="eastAsia"/>
                <w:b/>
                <w:sz w:val="24"/>
              </w:rPr>
              <w:t>划痕</w:t>
            </w:r>
            <w:r>
              <w:rPr>
                <w:rFonts w:hint="eastAsia"/>
                <w:b/>
                <w:sz w:val="24"/>
              </w:rPr>
              <w:t>险</w:t>
            </w:r>
            <w:r w:rsidR="00321F07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321F07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321F07" w:rsidRPr="00312305">
              <w:rPr>
                <w:rFonts w:hint="eastAsia"/>
                <w:b/>
                <w:sz w:val="24"/>
              </w:rPr>
              <w:t>仅</w:t>
            </w:r>
            <w:r w:rsidR="00321F07">
              <w:rPr>
                <w:rFonts w:hint="eastAsia"/>
                <w:b/>
                <w:sz w:val="24"/>
              </w:rPr>
              <w:t>有</w:t>
            </w:r>
            <w:r w:rsidR="00321F07" w:rsidRPr="00312305">
              <w:rPr>
                <w:rFonts w:hint="eastAsia"/>
                <w:b/>
                <w:sz w:val="24"/>
              </w:rPr>
              <w:t>盗抢</w:t>
            </w:r>
            <w:r>
              <w:rPr>
                <w:rFonts w:hint="eastAsia"/>
                <w:b/>
                <w:sz w:val="24"/>
              </w:rPr>
              <w:t>险</w:t>
            </w:r>
          </w:p>
        </w:tc>
      </w:tr>
      <w:tr w:rsidR="00321F07" w:rsidRPr="0065668C" w:rsidTr="00592415">
        <w:trPr>
          <w:trHeight w:val="1550"/>
          <w:jc w:val="right"/>
        </w:trPr>
        <w:tc>
          <w:tcPr>
            <w:tcW w:w="912" w:type="dxa"/>
            <w:tcBorders>
              <w:top w:val="nil"/>
              <w:left w:val="single" w:sz="18" w:space="0" w:color="auto"/>
            </w:tcBorders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申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领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事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由</w:t>
            </w:r>
          </w:p>
        </w:tc>
        <w:tc>
          <w:tcPr>
            <w:tcW w:w="9440" w:type="dxa"/>
            <w:gridSpan w:val="10"/>
            <w:tcBorders>
              <w:top w:val="nil"/>
              <w:right w:val="single" w:sz="18" w:space="0" w:color="auto"/>
            </w:tcBorders>
            <w:vAlign w:val="center"/>
          </w:tcPr>
          <w:p w:rsidR="00592415" w:rsidRDefault="00592415" w:rsidP="00592415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bookmarkStart w:id="1" w:name="选中2"/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（</w:t>
            </w:r>
            <w:r w:rsidRPr="007370A1">
              <w:rPr>
                <w:rFonts w:ascii="宋体" w:hAnsi="宋体" w:hint="eastAsia"/>
                <w:b/>
                <w:kern w:val="20"/>
                <w:sz w:val="15"/>
                <w:szCs w:val="16"/>
              </w:rPr>
              <w:t>说明：请根据</w:t>
            </w:r>
            <w:r>
              <w:rPr>
                <w:rFonts w:ascii="宋体" w:hAnsi="宋体" w:hint="eastAsia"/>
                <w:b/>
                <w:kern w:val="20"/>
                <w:sz w:val="15"/>
                <w:szCs w:val="16"/>
              </w:rPr>
              <w:t>具体申领事由</w:t>
            </w:r>
            <w:r w:rsidRPr="007370A1">
              <w:rPr>
                <w:rFonts w:ascii="宋体" w:hAnsi="宋体" w:hint="eastAsia"/>
                <w:b/>
                <w:kern w:val="20"/>
                <w:sz w:val="15"/>
                <w:szCs w:val="16"/>
              </w:rPr>
              <w:t>如实选中或涂黑选项前的方框</w:t>
            </w:r>
            <w:r>
              <w:rPr>
                <w:rFonts w:ascii="宋体" w:hAnsi="宋体" w:hint="eastAsia"/>
                <w:b/>
                <w:kern w:val="20"/>
                <w:sz w:val="15"/>
                <w:szCs w:val="16"/>
              </w:rPr>
              <w:t>。“</w:t>
            </w:r>
            <w:r w:rsidR="001475B6">
              <w:rPr>
                <w:rFonts w:ascii="宋体" w:hAnsi="宋体"/>
                <w:b/>
                <w:noProof/>
                <w:kern w:val="20"/>
                <w:sz w:val="15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90805" cy="92075"/>
                      <wp:effectExtent l="9525" t="8890" r="13970" b="13335"/>
                      <wp:docPr id="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2075"/>
                                <a:chOff x="8696" y="5601"/>
                                <a:chExt cx="143" cy="145"/>
                              </a:xfrm>
                            </wpg:grpSpPr>
                            <wps:wsp>
                              <wps:cNvPr id="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6" y="5601"/>
                                  <a:ext cx="143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6" y="5601"/>
                                  <a:ext cx="143" cy="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96" y="5601"/>
                                  <a:ext cx="143" cy="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44380" id="Group 19" o:spid="_x0000_s1026" style="width:7.15pt;height:7.25pt;mso-position-horizontal-relative:char;mso-position-vertical-relative:line" coordorigin="8696,5601" coordsize="143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">
                      <v:rect id="Rectangle 20" o:spid="_x0000_s1027" style="position:absolute;left:8696;top:5601;width:143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shape id="AutoShape 21" o:spid="_x0000_s1028" type="#_x0000_t32" style="position:absolute;left:8696;top:5601;width:143;height: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22" o:spid="_x0000_s1029" type="#_x0000_t32" style="position:absolute;left:8696;top:5601;width:143;height:1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rPr>
                <w:rFonts w:ascii="宋体" w:hAnsi="宋体" w:hint="eastAsia"/>
                <w:b/>
                <w:kern w:val="20"/>
                <w:sz w:val="15"/>
                <w:szCs w:val="16"/>
              </w:rPr>
              <w:t>”为选中选项。</w:t>
            </w:r>
            <w:r w:rsidRPr="00990A2B">
              <w:rPr>
                <w:rFonts w:ascii="宋体" w:hAnsi="宋体" w:hint="eastAsia"/>
                <w:b/>
                <w:sz w:val="15"/>
                <w:szCs w:val="16"/>
              </w:rPr>
              <w:t>）</w:t>
            </w:r>
          </w:p>
          <w:p w:rsidR="00321F07" w:rsidRPr="0065668C" w:rsidRDefault="00592415" w:rsidP="00C210FD">
            <w:pPr>
              <w:spacing w:line="32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bookmarkEnd w:id="1"/>
            <w:r w:rsidR="00321F07" w:rsidRPr="0065668C">
              <w:rPr>
                <w:rFonts w:ascii="楷体_GB2312" w:eastAsia="楷体_GB2312" w:hAnsi="宋体" w:hint="eastAsia"/>
                <w:b/>
                <w:sz w:val="24"/>
              </w:rPr>
              <w:t>1、本校教工上下班；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321F07" w:rsidRPr="0065668C">
              <w:rPr>
                <w:rFonts w:ascii="楷体_GB2312" w:eastAsia="楷体_GB2312" w:hAnsi="宋体" w:hint="eastAsia"/>
                <w:b/>
                <w:sz w:val="24"/>
              </w:rPr>
              <w:t xml:space="preserve"> 2、</w:t>
            </w:r>
            <w:r w:rsidR="00321F07">
              <w:rPr>
                <w:rFonts w:ascii="楷体_GB2312" w:eastAsia="楷体_GB2312" w:hAnsi="宋体" w:hint="eastAsia"/>
                <w:b/>
                <w:sz w:val="24"/>
              </w:rPr>
              <w:t>本</w:t>
            </w:r>
            <w:r w:rsidR="00321F07" w:rsidRPr="0065668C">
              <w:rPr>
                <w:rFonts w:ascii="楷体_GB2312" w:eastAsia="楷体_GB2312" w:hAnsi="宋体" w:hint="eastAsia"/>
                <w:b/>
                <w:sz w:val="24"/>
              </w:rPr>
              <w:t>校的教工直系亲属有停车需求；</w:t>
            </w:r>
          </w:p>
          <w:p w:rsidR="00321F07" w:rsidRPr="0065668C" w:rsidRDefault="00592415" w:rsidP="00C210FD">
            <w:pPr>
              <w:spacing w:line="32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321F07" w:rsidRPr="0065668C">
              <w:rPr>
                <w:rFonts w:ascii="楷体_GB2312" w:eastAsia="楷体_GB2312" w:hAnsi="宋体" w:hint="eastAsia"/>
                <w:b/>
                <w:sz w:val="24"/>
              </w:rPr>
              <w:t>3、本校学生上下学；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321F07" w:rsidRPr="0065668C">
              <w:rPr>
                <w:rFonts w:ascii="楷体_GB2312" w:eastAsia="楷体_GB2312" w:hAnsi="宋体" w:hint="eastAsia"/>
                <w:b/>
                <w:sz w:val="24"/>
              </w:rPr>
              <w:t xml:space="preserve"> 4、租（借、合作）用我校房产的外单位有停车需求的；</w:t>
            </w:r>
          </w:p>
          <w:p w:rsidR="00321F07" w:rsidRPr="0065668C" w:rsidRDefault="00592415" w:rsidP="00C210FD">
            <w:pPr>
              <w:spacing w:line="32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321F07" w:rsidRPr="0065668C">
              <w:rPr>
                <w:rFonts w:ascii="楷体_GB2312" w:eastAsia="楷体_GB2312" w:hAnsi="宋体" w:hint="eastAsia"/>
                <w:b/>
                <w:sz w:val="24"/>
              </w:rPr>
              <w:t>5、外单位送货 ；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</w:t>
            </w:r>
            <w:r w:rsidR="00321F07"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321F07" w:rsidRPr="0065668C">
              <w:rPr>
                <w:rFonts w:ascii="宋体" w:hAnsi="宋体" w:hint="eastAsia"/>
                <w:b/>
                <w:sz w:val="28"/>
              </w:rPr>
              <w:t xml:space="preserve"> </w:t>
            </w:r>
            <w:r w:rsidR="00321F07" w:rsidRPr="0065668C">
              <w:rPr>
                <w:rFonts w:ascii="楷体_GB2312" w:eastAsia="楷体_GB2312" w:hAnsi="宋体" w:hint="eastAsia"/>
                <w:b/>
                <w:sz w:val="24"/>
              </w:rPr>
              <w:t>6、业务联系往来单位；</w:t>
            </w:r>
          </w:p>
          <w:p w:rsidR="00321F07" w:rsidRPr="0065668C" w:rsidRDefault="00592415" w:rsidP="00592415">
            <w:pPr>
              <w:spacing w:line="320" w:lineRule="exact"/>
              <w:rPr>
                <w:rFonts w:ascii="楷体_GB2312" w:eastAsia="楷体_GB2312" w:hAnsi="宋体"/>
                <w:b/>
              </w:rPr>
            </w:pPr>
            <w:r>
              <w:rPr>
                <w:rFonts w:ascii="宋体" w:hAnsi="宋体"/>
                <w:b/>
                <w:sz w:val="2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宋体" w:hAnsi="宋体"/>
                <w:b/>
                <w:sz w:val="28"/>
              </w:rPr>
              <w:instrText xml:space="preserve"> FORMCHECKBOX </w:instrText>
            </w:r>
            <w:r>
              <w:rPr>
                <w:rFonts w:ascii="宋体" w:hAnsi="宋体"/>
                <w:b/>
                <w:sz w:val="28"/>
              </w:rPr>
            </w:r>
            <w:r>
              <w:rPr>
                <w:rFonts w:ascii="宋体" w:hAnsi="宋体"/>
                <w:b/>
                <w:sz w:val="28"/>
              </w:rPr>
              <w:fldChar w:fldCharType="end"/>
            </w:r>
            <w:r w:rsidR="00321F07" w:rsidRPr="0065668C">
              <w:rPr>
                <w:rFonts w:ascii="楷体_GB2312" w:eastAsia="楷体_GB2312" w:hAnsi="宋体" w:hint="eastAsia"/>
                <w:b/>
                <w:sz w:val="24"/>
              </w:rPr>
              <w:t>7、其它（请注明）</w:t>
            </w:r>
            <w:r w:rsidR="00321F07" w:rsidRPr="0065668C">
              <w:rPr>
                <w:rFonts w:ascii="楷体_GB2312" w:eastAsia="楷体_GB2312" w:hAnsi="宋体" w:hint="eastAsia"/>
                <w:b/>
                <w:sz w:val="24"/>
                <w:u w:val="single"/>
              </w:rPr>
              <w:t xml:space="preserve"> </w:t>
            </w:r>
            <w:bookmarkStart w:id="2" w:name="文字5"/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b/>
                <w:szCs w:val="21"/>
                <w:u w:val="single"/>
              </w:rPr>
              <w:instrText>FORMTEXT</w:instrText>
            </w:r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instrText xml:space="preserve"> </w:instrText>
            </w:r>
            <w:r w:rsidRPr="00592415">
              <w:rPr>
                <w:rFonts w:ascii="黑体" w:eastAsia="黑体" w:hAnsi="黑体" w:hint="eastAsia"/>
                <w:b/>
                <w:szCs w:val="21"/>
                <w:u w:val="single"/>
              </w:rPr>
            </w:r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fldChar w:fldCharType="separate"/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noProof/>
                <w:szCs w:val="21"/>
                <w:u w:val="single"/>
              </w:rPr>
              <w:t> </w:t>
            </w:r>
            <w:r w:rsidRPr="00592415">
              <w:rPr>
                <w:rFonts w:ascii="黑体" w:eastAsia="黑体" w:hAnsi="黑体"/>
                <w:b/>
                <w:szCs w:val="21"/>
                <w:u w:val="single"/>
              </w:rPr>
              <w:fldChar w:fldCharType="end"/>
            </w:r>
            <w:bookmarkEnd w:id="2"/>
            <w:r w:rsidR="00321F07" w:rsidRPr="0065668C">
              <w:rPr>
                <w:rFonts w:ascii="楷体_GB2312" w:eastAsia="楷体_GB2312" w:hAnsi="宋体" w:hint="eastAsia"/>
                <w:b/>
                <w:sz w:val="24"/>
                <w:u w:val="single"/>
              </w:rPr>
              <w:t xml:space="preserve"> </w:t>
            </w:r>
          </w:p>
        </w:tc>
      </w:tr>
      <w:tr w:rsidR="00321F07" w:rsidRPr="0065668C" w:rsidTr="00395F2B">
        <w:trPr>
          <w:trHeight w:val="3343"/>
          <w:jc w:val="right"/>
        </w:trPr>
        <w:tc>
          <w:tcPr>
            <w:tcW w:w="912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需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要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注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意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的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事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项</w:t>
            </w:r>
          </w:p>
        </w:tc>
        <w:tc>
          <w:tcPr>
            <w:tcW w:w="9440" w:type="dxa"/>
            <w:gridSpan w:val="10"/>
            <w:tcBorders>
              <w:bottom w:val="thinThickSmallGap" w:sz="18" w:space="0" w:color="auto"/>
              <w:right w:val="single" w:sz="18" w:space="0" w:color="auto"/>
            </w:tcBorders>
          </w:tcPr>
          <w:p w:rsidR="00321F07" w:rsidRPr="0065668C" w:rsidRDefault="001475B6" w:rsidP="00321F07">
            <w:pPr>
              <w:spacing w:beforeLines="50" w:before="156" w:line="300" w:lineRule="exact"/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1918970</wp:posOffset>
                      </wp:positionV>
                      <wp:extent cx="1134745" cy="289560"/>
                      <wp:effectExtent l="1905" t="1270" r="0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415" w:rsidRPr="000D10A7" w:rsidRDefault="00592415" w:rsidP="00592415">
                                  <w:pPr>
                                    <w:rPr>
                                      <w:rFonts w:ascii="楷体_GB2312" w:eastAsia="楷体_GB2312" w:hint="eastAsia"/>
                                      <w:b/>
                                      <w:color w:val="D9D9D9"/>
                                    </w:rPr>
                                  </w:pPr>
                                  <w:r w:rsidRPr="000D10A7">
                                    <w:rPr>
                                      <w:rFonts w:ascii="楷体_GB2312" w:eastAsia="楷体_GB2312" w:hint="eastAsia"/>
                                      <w:b/>
                                      <w:color w:val="D9D9D9"/>
                                    </w:rPr>
                                    <w:t>（ 需 手 签 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366.05pt;margin-top:151.1pt;width:89.35pt;height:22.8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x2uA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" filled="f" stroked="f">
                      <v:textbox style="mso-fit-shape-to-text:t">
                        <w:txbxContent>
                          <w:p w:rsidR="00592415" w:rsidRPr="000D10A7" w:rsidRDefault="00592415" w:rsidP="00592415">
                            <w:pPr>
                              <w:rPr>
                                <w:rFonts w:ascii="楷体_GB2312" w:eastAsia="楷体_GB2312" w:hint="eastAsia"/>
                                <w:b/>
                                <w:color w:val="D9D9D9"/>
                              </w:rPr>
                            </w:pPr>
                            <w:r w:rsidRPr="000D10A7">
                              <w:rPr>
                                <w:rFonts w:ascii="楷体_GB2312" w:eastAsia="楷体_GB2312" w:hint="eastAsia"/>
                                <w:b/>
                                <w:color w:val="D9D9D9"/>
                              </w:rPr>
                              <w:t>（ 需 手 签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F07" w:rsidRPr="0065668C">
              <w:rPr>
                <w:rFonts w:hint="eastAsia"/>
              </w:rPr>
              <w:t>1</w:t>
            </w:r>
            <w:r w:rsidR="00321F07" w:rsidRPr="0065668C">
              <w:rPr>
                <w:rFonts w:hint="eastAsia"/>
              </w:rPr>
              <w:t>、</w:t>
            </w:r>
            <w:r w:rsidR="00344C72">
              <w:rPr>
                <w:rFonts w:hint="eastAsia"/>
              </w:rPr>
              <w:t>自觉</w:t>
            </w:r>
            <w:r w:rsidR="00321F07" w:rsidRPr="0065668C">
              <w:rPr>
                <w:rFonts w:hint="eastAsia"/>
              </w:rPr>
              <w:t>遵守国家及</w:t>
            </w:r>
            <w:r w:rsidR="00321F07" w:rsidRPr="0065668C">
              <w:rPr>
                <w:rFonts w:ascii="宋体" w:hAnsi="宋体" w:cs="Arial" w:hint="eastAsia"/>
                <w:color w:val="000000"/>
                <w:szCs w:val="18"/>
              </w:rPr>
              <w:t>北京市有关交通安全法规以及</w:t>
            </w:r>
            <w:r w:rsidR="00321F07" w:rsidRPr="0065668C">
              <w:rPr>
                <w:rFonts w:hint="eastAsia"/>
              </w:rPr>
              <w:t>《</w:t>
            </w:r>
            <w:r w:rsidR="00321F07" w:rsidRPr="0065668C">
              <w:rPr>
                <w:rFonts w:ascii="宋体" w:hAnsi="宋体" w:cs="Arial" w:hint="eastAsia"/>
                <w:color w:val="000000"/>
                <w:szCs w:val="18"/>
              </w:rPr>
              <w:t>首都经济贸易大学校园机动车管理办法（试行）</w:t>
            </w:r>
            <w:r w:rsidR="00344C72">
              <w:rPr>
                <w:rFonts w:hint="eastAsia"/>
              </w:rPr>
              <w:t>》，自觉维护校园道路交通安全秩序，文明行车。杜绝酒后驾车、违章行驶、乱停乱放的现象发生。</w:t>
            </w:r>
          </w:p>
          <w:p w:rsidR="00321F07" w:rsidRPr="0065668C" w:rsidRDefault="00321F07" w:rsidP="00C210FD">
            <w:pPr>
              <w:spacing w:line="300" w:lineRule="exact"/>
              <w:ind w:firstLineChars="200" w:firstLine="420"/>
            </w:pPr>
            <w:r w:rsidRPr="0065668C">
              <w:rPr>
                <w:rFonts w:hint="eastAsia"/>
              </w:rPr>
              <w:t>2</w:t>
            </w:r>
            <w:r w:rsidRPr="0065668C">
              <w:rPr>
                <w:rFonts w:hint="eastAsia"/>
              </w:rPr>
              <w:t>、做到一车一证，不得将通行证复制或转借他人使用，汽车通行证置于车辆前挡风玻璃左下角。</w:t>
            </w:r>
          </w:p>
          <w:p w:rsidR="00321F07" w:rsidRPr="0065668C" w:rsidRDefault="00321F07" w:rsidP="00C210FD">
            <w:pPr>
              <w:spacing w:line="300" w:lineRule="exact"/>
              <w:ind w:firstLineChars="200" w:firstLine="420"/>
            </w:pPr>
            <w:r w:rsidRPr="0065668C">
              <w:rPr>
                <w:rFonts w:hint="eastAsia"/>
              </w:rPr>
              <w:t>3</w:t>
            </w:r>
            <w:r w:rsidRPr="0065668C">
              <w:rPr>
                <w:rFonts w:hint="eastAsia"/>
              </w:rPr>
              <w:t>、服从学校管理，按照校园交通标志行驶，按泊位或指定位置停放。</w:t>
            </w:r>
          </w:p>
          <w:p w:rsidR="00321F07" w:rsidRDefault="00321F07" w:rsidP="00C210FD">
            <w:pPr>
              <w:spacing w:line="300" w:lineRule="exact"/>
              <w:ind w:firstLineChars="200" w:firstLine="420"/>
              <w:rPr>
                <w:rFonts w:hint="eastAsia"/>
              </w:rPr>
            </w:pPr>
            <w:r w:rsidRPr="0065668C">
              <w:rPr>
                <w:rFonts w:hint="eastAsia"/>
              </w:rPr>
              <w:t>4</w:t>
            </w:r>
            <w:r w:rsidRPr="0065668C">
              <w:rPr>
                <w:rFonts w:hint="eastAsia"/>
              </w:rPr>
              <w:t>、自觉接受校内工作人员的监督和检查，发生</w:t>
            </w:r>
            <w:r w:rsidR="00693ADF">
              <w:rPr>
                <w:rFonts w:hint="eastAsia"/>
              </w:rPr>
              <w:t>机动车通行证丢失以及</w:t>
            </w:r>
            <w:r w:rsidRPr="0065668C">
              <w:rPr>
                <w:rFonts w:hint="eastAsia"/>
              </w:rPr>
              <w:t>交通事故，及时向校交通安全委员会办公室报告。</w:t>
            </w:r>
          </w:p>
          <w:p w:rsidR="00344C72" w:rsidRPr="0065668C" w:rsidRDefault="00344C72" w:rsidP="00C210FD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、以上提供的信息真实有效，一旦变更将及时主动与</w:t>
            </w:r>
            <w:r w:rsidR="00693ADF">
              <w:rPr>
                <w:rFonts w:hint="eastAsia"/>
              </w:rPr>
              <w:t>学校有关部门</w:t>
            </w:r>
            <w:r>
              <w:rPr>
                <w:rFonts w:hint="eastAsia"/>
              </w:rPr>
              <w:t>联系更改相关信息。</w:t>
            </w:r>
          </w:p>
          <w:p w:rsidR="00344C72" w:rsidRPr="0065668C" w:rsidRDefault="001475B6" w:rsidP="00344C72">
            <w:pPr>
              <w:spacing w:line="300" w:lineRule="exact"/>
              <w:ind w:firstLineChars="200" w:firstLine="420"/>
              <w:rPr>
                <w:b/>
                <w:bCs/>
                <w:sz w:val="24"/>
              </w:rPr>
            </w:pPr>
            <w:r w:rsidRPr="00BD6D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4592955</wp:posOffset>
                      </wp:positionH>
                      <wp:positionV relativeFrom="paragraph">
                        <wp:posOffset>255270</wp:posOffset>
                      </wp:positionV>
                      <wp:extent cx="1247775" cy="485775"/>
                      <wp:effectExtent l="3175" t="381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44D44" id="Rectangle 2" o:spid="_x0000_s1026" style="position:absolute;left:0;text-align:left;margin-left:361.65pt;margin-top:20.1pt;width:98.25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" fillcolor="#f2f2f2" stroked="f"/>
                  </w:pict>
                </mc:Fallback>
              </mc:AlternateContent>
            </w:r>
            <w:r w:rsidR="00344C72">
              <w:rPr>
                <w:rFonts w:hint="eastAsia"/>
              </w:rPr>
              <w:t>6</w:t>
            </w:r>
            <w:r w:rsidR="00321F07" w:rsidRPr="0065668C">
              <w:rPr>
                <w:rFonts w:hint="eastAsia"/>
              </w:rPr>
              <w:t>、违反以上规定，学校有权对其进行相应处理，情节严重者，将没收其通行证，取消该牌号车辆进校或拒发机动车通行证，违法者将移交司法部门处理。</w:t>
            </w:r>
          </w:p>
          <w:p w:rsidR="00321F07" w:rsidRPr="0065668C" w:rsidRDefault="00321F07" w:rsidP="00321F07">
            <w:pPr>
              <w:spacing w:beforeLines="50" w:before="156" w:afterLines="50" w:after="156" w:line="320" w:lineRule="exact"/>
              <w:jc w:val="left"/>
              <w:rPr>
                <w:rFonts w:ascii="宋体" w:hAnsi="宋体"/>
                <w:b/>
                <w:sz w:val="28"/>
              </w:rPr>
            </w:pPr>
            <w:r w:rsidRPr="0065668C">
              <w:rPr>
                <w:rFonts w:eastAsia="黑体" w:hint="eastAsia"/>
                <w:b/>
                <w:bCs/>
                <w:sz w:val="24"/>
              </w:rPr>
              <w:t>我已阅读以上注意事项，并对所填信息的真实性负责。申请人签名：</w:t>
            </w:r>
          </w:p>
        </w:tc>
      </w:tr>
      <w:tr w:rsidR="00321F07" w:rsidRPr="0065668C" w:rsidTr="001205B4">
        <w:trPr>
          <w:trHeight w:val="1896"/>
          <w:jc w:val="right"/>
        </w:trPr>
        <w:tc>
          <w:tcPr>
            <w:tcW w:w="912" w:type="dxa"/>
            <w:tcBorders>
              <w:top w:val="thinThickSmallGap" w:sz="18" w:space="0" w:color="auto"/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21F07" w:rsidRPr="0065668C" w:rsidRDefault="00321F07" w:rsidP="001205B4">
            <w:pPr>
              <w:jc w:val="center"/>
              <w:rPr>
                <w:b/>
              </w:rPr>
            </w:pPr>
            <w:r w:rsidRPr="002A1FDB">
              <w:rPr>
                <w:rFonts w:hint="eastAsia"/>
                <w:b/>
              </w:rPr>
              <w:t>单</w:t>
            </w:r>
          </w:p>
          <w:p w:rsidR="00321F07" w:rsidRPr="0065668C" w:rsidRDefault="00321F07" w:rsidP="001205B4">
            <w:pPr>
              <w:jc w:val="center"/>
              <w:rPr>
                <w:b/>
              </w:rPr>
            </w:pPr>
            <w:r w:rsidRPr="002A1FDB">
              <w:rPr>
                <w:rFonts w:hint="eastAsia"/>
                <w:b/>
              </w:rPr>
              <w:t>位</w:t>
            </w:r>
          </w:p>
          <w:p w:rsidR="00321F07" w:rsidRPr="0065668C" w:rsidRDefault="00321F07" w:rsidP="001205B4">
            <w:pPr>
              <w:jc w:val="center"/>
              <w:rPr>
                <w:b/>
              </w:rPr>
            </w:pPr>
            <w:r w:rsidRPr="002A1FDB">
              <w:rPr>
                <w:rFonts w:hint="eastAsia"/>
                <w:b/>
              </w:rPr>
              <w:t>意</w:t>
            </w:r>
          </w:p>
          <w:p w:rsidR="00321F07" w:rsidRPr="0065668C" w:rsidRDefault="00321F07" w:rsidP="001205B4">
            <w:pPr>
              <w:jc w:val="center"/>
              <w:rPr>
                <w:b/>
              </w:rPr>
            </w:pPr>
            <w:r w:rsidRPr="002A1FDB">
              <w:rPr>
                <w:rFonts w:hint="eastAsia"/>
                <w:b/>
              </w:rPr>
              <w:t>见</w:t>
            </w:r>
          </w:p>
        </w:tc>
        <w:tc>
          <w:tcPr>
            <w:tcW w:w="9440" w:type="dxa"/>
            <w:gridSpan w:val="10"/>
            <w:tcBorders>
              <w:top w:val="thinThickSmallGap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/>
          </w:tcPr>
          <w:p w:rsidR="00321F07" w:rsidRPr="0065668C" w:rsidRDefault="00321F07" w:rsidP="00C210FD">
            <w:r w:rsidRPr="0065668C">
              <w:rPr>
                <w:rFonts w:hint="eastAsia"/>
              </w:rPr>
              <w:t>（本校教工可直接到保卫处审核，本校学生需由所在单位签署意见，外单位人员由联系部门签署意见）</w:t>
            </w:r>
          </w:p>
          <w:p w:rsidR="00321F07" w:rsidRDefault="00321F07" w:rsidP="00C210FD"/>
          <w:p w:rsidR="00825C2B" w:rsidRDefault="00825C2B" w:rsidP="00C210FD">
            <w:pPr>
              <w:rPr>
                <w:rFonts w:hint="eastAsia"/>
              </w:rPr>
            </w:pPr>
          </w:p>
          <w:p w:rsidR="00321F07" w:rsidRDefault="00825C2B" w:rsidP="00C210FD">
            <w:pPr>
              <w:wordWrap w:val="0"/>
              <w:spacing w:line="440" w:lineRule="exact"/>
              <w:jc w:val="right"/>
              <w:rPr>
                <w:sz w:val="24"/>
              </w:rPr>
            </w:pPr>
            <w:r w:rsidRPr="00825C2B">
              <w:rPr>
                <w:rFonts w:hint="eastAsia"/>
                <w:sz w:val="22"/>
              </w:rPr>
              <w:t>负责人签字：</w:t>
            </w:r>
            <w:r>
              <w:rPr>
                <w:rFonts w:hint="eastAsia"/>
                <w:sz w:val="22"/>
              </w:rPr>
              <w:t xml:space="preserve">       </w:t>
            </w:r>
            <w:r w:rsidR="00321F07" w:rsidRPr="0065668C">
              <w:rPr>
                <w:rFonts w:hint="eastAsia"/>
                <w:sz w:val="28"/>
              </w:rPr>
              <w:t xml:space="preserve">       </w:t>
            </w:r>
            <w:r w:rsidR="00321F07" w:rsidRPr="0065668C">
              <w:rPr>
                <w:rFonts w:hint="eastAsia"/>
                <w:sz w:val="24"/>
              </w:rPr>
              <w:t xml:space="preserve">    </w:t>
            </w:r>
          </w:p>
          <w:p w:rsidR="00825C2B" w:rsidRPr="0065668C" w:rsidRDefault="00825C2B" w:rsidP="00825C2B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sz w:val="18"/>
              </w:rPr>
              <w:t xml:space="preserve">  </w:t>
            </w:r>
            <w:r w:rsidRPr="00825C2B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加盖单位公章</w:t>
            </w:r>
            <w:r w:rsidRPr="00825C2B">
              <w:rPr>
                <w:rFonts w:hint="eastAsia"/>
                <w:sz w:val="18"/>
              </w:rPr>
              <w:t>）</w:t>
            </w:r>
            <w:r>
              <w:rPr>
                <w:sz w:val="18"/>
              </w:rPr>
              <w:t xml:space="preserve">    </w:t>
            </w:r>
          </w:p>
          <w:p w:rsidR="00321F07" w:rsidRPr="0065668C" w:rsidRDefault="00321F07" w:rsidP="00825C2B">
            <w:pPr>
              <w:wordWrap w:val="0"/>
              <w:jc w:val="right"/>
            </w:pPr>
            <w:r w:rsidRPr="0065668C">
              <w:rPr>
                <w:rFonts w:hint="eastAsia"/>
                <w:sz w:val="24"/>
              </w:rPr>
              <w:t xml:space="preserve">                        </w:t>
            </w:r>
            <w:r w:rsidRPr="0065668C">
              <w:rPr>
                <w:rFonts w:hint="eastAsia"/>
                <w:sz w:val="24"/>
              </w:rPr>
              <w:t>年</w:t>
            </w:r>
            <w:r w:rsidRPr="0065668C">
              <w:rPr>
                <w:rFonts w:hint="eastAsia"/>
                <w:sz w:val="24"/>
              </w:rPr>
              <w:t xml:space="preserve">   </w:t>
            </w:r>
            <w:r w:rsidRPr="0065668C">
              <w:rPr>
                <w:rFonts w:hint="eastAsia"/>
                <w:sz w:val="24"/>
              </w:rPr>
              <w:t>月</w:t>
            </w:r>
            <w:r w:rsidRPr="0065668C">
              <w:rPr>
                <w:rFonts w:hint="eastAsia"/>
                <w:sz w:val="24"/>
              </w:rPr>
              <w:t xml:space="preserve">   </w:t>
            </w:r>
            <w:r w:rsidRPr="0065668C">
              <w:rPr>
                <w:rFonts w:hint="eastAsia"/>
                <w:sz w:val="24"/>
              </w:rPr>
              <w:t>日</w:t>
            </w:r>
            <w:r w:rsidRPr="0065668C">
              <w:rPr>
                <w:rFonts w:hint="eastAsia"/>
                <w:sz w:val="24"/>
              </w:rPr>
              <w:t xml:space="preserve"> </w:t>
            </w:r>
            <w:r w:rsidR="00825C2B">
              <w:rPr>
                <w:sz w:val="24"/>
              </w:rPr>
              <w:t xml:space="preserve">  </w:t>
            </w:r>
          </w:p>
        </w:tc>
      </w:tr>
      <w:tr w:rsidR="00321F07" w:rsidRPr="0065668C" w:rsidTr="00825C2B">
        <w:trPr>
          <w:trHeight w:val="598"/>
          <w:jc w:val="right"/>
        </w:trPr>
        <w:tc>
          <w:tcPr>
            <w:tcW w:w="91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保卫处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审核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意见</w:t>
            </w:r>
          </w:p>
        </w:tc>
        <w:tc>
          <w:tcPr>
            <w:tcW w:w="6536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21F07" w:rsidRPr="0065668C" w:rsidRDefault="00321F07" w:rsidP="00C210FD">
            <w:pPr>
              <w:spacing w:line="500" w:lineRule="exact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8"/>
              </w:rPr>
              <w:t xml:space="preserve"> </w:t>
            </w:r>
            <w:r w:rsidRPr="0065668C">
              <w:rPr>
                <w:rFonts w:ascii="华文中宋" w:eastAsia="华文中宋" w:hAnsi="华文中宋" w:hint="eastAsia"/>
                <w:b/>
                <w:sz w:val="28"/>
              </w:rPr>
              <w:t xml:space="preserve">同意核发。                              </w:t>
            </w:r>
          </w:p>
          <w:p w:rsidR="00321F07" w:rsidRPr="0065668C" w:rsidRDefault="00321F07" w:rsidP="00C210FD">
            <w:pPr>
              <w:spacing w:line="500" w:lineRule="exact"/>
              <w:jc w:val="left"/>
              <w:rPr>
                <w:u w:val="single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8"/>
              </w:rPr>
              <w:t xml:space="preserve"> </w:t>
            </w:r>
            <w:r w:rsidRPr="00C747FD">
              <w:rPr>
                <w:rFonts w:ascii="宋体" w:hAnsi="宋体" w:hint="eastAsia"/>
                <w:b/>
                <w:sz w:val="24"/>
              </w:rPr>
              <w:t>不同意，原因：</w:t>
            </w:r>
            <w:r w:rsidRPr="00C747FD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 w:rsidRPr="00C747FD">
              <w:rPr>
                <w:rFonts w:ascii="宋体" w:hAnsi="宋体" w:hint="eastAsia"/>
                <w:b/>
                <w:sz w:val="24"/>
                <w:u w:val="single"/>
              </w:rPr>
              <w:t xml:space="preserve">        </w:t>
            </w:r>
            <w:r w:rsidRPr="00C747FD">
              <w:rPr>
                <w:rFonts w:ascii="宋体" w:hAnsi="宋体" w:hint="eastAsia"/>
                <w:b/>
                <w:sz w:val="24"/>
              </w:rPr>
              <w:t>。</w:t>
            </w:r>
          </w:p>
        </w:tc>
        <w:tc>
          <w:tcPr>
            <w:tcW w:w="2904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21F07" w:rsidRPr="0065668C" w:rsidRDefault="00321F07" w:rsidP="00C210FD">
            <w:pPr>
              <w:widowControl/>
              <w:ind w:firstLineChars="50" w:firstLine="105"/>
              <w:jc w:val="left"/>
            </w:pPr>
            <w:r w:rsidRPr="0065668C">
              <w:rPr>
                <w:rFonts w:hint="eastAsia"/>
              </w:rPr>
              <w:t>审核人：</w:t>
            </w:r>
          </w:p>
          <w:p w:rsidR="00321F07" w:rsidRPr="0065668C" w:rsidRDefault="00321F07" w:rsidP="00C210FD">
            <w:pPr>
              <w:spacing w:line="500" w:lineRule="exact"/>
              <w:jc w:val="left"/>
            </w:pPr>
            <w:r w:rsidRPr="0065668C">
              <w:rPr>
                <w:rFonts w:hint="eastAsia"/>
              </w:rPr>
              <w:t>审核日期：</w:t>
            </w:r>
          </w:p>
        </w:tc>
      </w:tr>
      <w:tr w:rsidR="00321F07" w:rsidRPr="0065668C" w:rsidTr="00825C2B">
        <w:trPr>
          <w:trHeight w:val="450"/>
          <w:jc w:val="right"/>
        </w:trPr>
        <w:tc>
          <w:tcPr>
            <w:tcW w:w="912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F2F2F2"/>
          </w:tcPr>
          <w:p w:rsidR="00321F07" w:rsidRPr="0065668C" w:rsidRDefault="00321F07" w:rsidP="00C210FD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321F07" w:rsidRPr="0065668C" w:rsidRDefault="00321F07" w:rsidP="00C210FD">
            <w:pPr>
              <w:rPr>
                <w:rFonts w:ascii="宋体" w:hAnsi="宋体"/>
                <w:b/>
                <w:sz w:val="24"/>
                <w:szCs w:val="24"/>
              </w:rPr>
            </w:pPr>
            <w:r w:rsidRPr="0065668C">
              <w:rPr>
                <w:rFonts w:hint="eastAsia"/>
                <w:b/>
              </w:rPr>
              <w:t>核发机动车</w:t>
            </w:r>
          </w:p>
          <w:p w:rsidR="00321F07" w:rsidRPr="0065668C" w:rsidRDefault="00321F07" w:rsidP="00C210FD">
            <w:pPr>
              <w:rPr>
                <w:b/>
              </w:rPr>
            </w:pPr>
            <w:r w:rsidRPr="0065668C">
              <w:rPr>
                <w:rFonts w:hint="eastAsia"/>
                <w:b/>
              </w:rPr>
              <w:t>通行证类别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321F07" w:rsidRPr="0065668C" w:rsidRDefault="00321F07" w:rsidP="00C210FD">
            <w:pPr>
              <w:spacing w:line="30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4"/>
                <w:szCs w:val="24"/>
              </w:rPr>
              <w:t xml:space="preserve">A类   </w:t>
            </w:r>
            <w:r>
              <w:rPr>
                <w:rFonts w:ascii="宋体" w:hAnsi="宋体"/>
                <w:b/>
                <w:sz w:val="28"/>
              </w:rPr>
              <w:t>□</w:t>
            </w:r>
            <w:r w:rsidRPr="0065668C">
              <w:rPr>
                <w:rFonts w:ascii="宋体" w:hAnsi="宋体" w:hint="eastAsia"/>
                <w:b/>
                <w:sz w:val="24"/>
                <w:szCs w:val="24"/>
              </w:rPr>
              <w:t>B类</w:t>
            </w:r>
          </w:p>
          <w:p w:rsidR="00321F07" w:rsidRPr="0065668C" w:rsidRDefault="00321F07" w:rsidP="00C210FD">
            <w:pPr>
              <w:spacing w:line="300" w:lineRule="exact"/>
              <w:rPr>
                <w:rFonts w:ascii="宋体" w:hAnsi="宋体"/>
                <w:b/>
                <w:sz w:val="28"/>
              </w:rPr>
            </w:pPr>
            <w:bookmarkStart w:id="3" w:name="选中14"/>
            <w:r>
              <w:rPr>
                <w:rFonts w:ascii="宋体" w:hAnsi="宋体"/>
                <w:b/>
                <w:sz w:val="28"/>
              </w:rPr>
              <w:t>□</w:t>
            </w:r>
            <w:bookmarkEnd w:id="3"/>
            <w:r w:rsidRPr="0065668C">
              <w:rPr>
                <w:rFonts w:ascii="宋体" w:hAnsi="宋体" w:hint="eastAsia"/>
                <w:b/>
                <w:sz w:val="24"/>
                <w:szCs w:val="24"/>
              </w:rPr>
              <w:t xml:space="preserve">C类   </w:t>
            </w:r>
            <w:bookmarkStart w:id="4" w:name="选中16"/>
            <w:r>
              <w:rPr>
                <w:rFonts w:ascii="宋体" w:hAnsi="宋体"/>
                <w:b/>
                <w:sz w:val="28"/>
              </w:rPr>
              <w:t>□</w:t>
            </w:r>
            <w:bookmarkEnd w:id="4"/>
            <w:r w:rsidRPr="0065668C">
              <w:rPr>
                <w:rFonts w:ascii="宋体" w:hAnsi="宋体" w:hint="eastAsia"/>
                <w:b/>
                <w:sz w:val="24"/>
                <w:szCs w:val="24"/>
              </w:rPr>
              <w:t>临时类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通行证</w:t>
            </w:r>
          </w:p>
          <w:p w:rsidR="00321F07" w:rsidRPr="0065668C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编号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F2F2F2"/>
            <w:vAlign w:val="center"/>
          </w:tcPr>
          <w:p w:rsidR="00321F07" w:rsidRPr="0065668C" w:rsidRDefault="00321F07" w:rsidP="00C210FD">
            <w:pPr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/>
          </w:tcPr>
          <w:p w:rsidR="00321F07" w:rsidRPr="00172F8D" w:rsidRDefault="00321F07" w:rsidP="00C210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通行</w:t>
            </w:r>
            <w:r w:rsidRPr="00172F8D">
              <w:rPr>
                <w:rFonts w:hint="eastAsia"/>
                <w:b/>
              </w:rPr>
              <w:t>卡</w:t>
            </w:r>
          </w:p>
          <w:p w:rsidR="00321F07" w:rsidRPr="00172F8D" w:rsidRDefault="00321F07" w:rsidP="00C210FD">
            <w:pPr>
              <w:jc w:val="center"/>
              <w:rPr>
                <w:b/>
              </w:rPr>
            </w:pPr>
            <w:r w:rsidRPr="0065668C">
              <w:rPr>
                <w:rFonts w:hint="eastAsia"/>
                <w:b/>
              </w:rPr>
              <w:t>编号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F2F2F2"/>
          </w:tcPr>
          <w:p w:rsidR="00321F07" w:rsidRPr="0065668C" w:rsidRDefault="00321F07" w:rsidP="00C210FD">
            <w:pPr>
              <w:jc w:val="center"/>
            </w:pPr>
          </w:p>
        </w:tc>
      </w:tr>
      <w:tr w:rsidR="00321F07" w:rsidRPr="0065668C" w:rsidTr="00825C2B">
        <w:trPr>
          <w:trHeight w:val="344"/>
          <w:jc w:val="right"/>
        </w:trPr>
        <w:tc>
          <w:tcPr>
            <w:tcW w:w="9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321F07" w:rsidRPr="0065668C" w:rsidRDefault="00321F07" w:rsidP="00C210FD">
            <w:pPr>
              <w:jc w:val="center"/>
            </w:pPr>
          </w:p>
        </w:tc>
        <w:tc>
          <w:tcPr>
            <w:tcW w:w="9440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21F07" w:rsidRPr="0065668C" w:rsidRDefault="00321F07" w:rsidP="00693ADF">
            <w:r w:rsidRPr="0065668C">
              <w:rPr>
                <w:rFonts w:hint="eastAsia"/>
              </w:rPr>
              <w:t>备注：</w:t>
            </w:r>
          </w:p>
        </w:tc>
      </w:tr>
    </w:tbl>
    <w:p w:rsidR="00321F07" w:rsidRDefault="006357FD" w:rsidP="00321F07"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  </w:t>
      </w:r>
      <w:r w:rsidR="00321F07" w:rsidRPr="00015B19">
        <w:rPr>
          <w:rFonts w:hint="eastAsia"/>
          <w:b/>
        </w:rPr>
        <w:t>※请将需申请的机动车行驶证（正证和副页）、主要驾驶员的机动车驾驶证（正证和副页）复印在该表背面</w:t>
      </w:r>
      <w:r w:rsidR="00321F07">
        <w:rPr>
          <w:rFonts w:hint="eastAsia"/>
          <w:b/>
        </w:rPr>
        <w:t>。</w:t>
      </w:r>
    </w:p>
    <w:p w:rsidR="006357FD" w:rsidRPr="006357FD" w:rsidRDefault="006357FD" w:rsidP="006357FD">
      <w:pPr>
        <w:jc w:val="left"/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>（</w:t>
      </w:r>
      <w:r>
        <w:rPr>
          <w:rFonts w:hint="eastAsia"/>
          <w:b/>
        </w:rPr>
        <w:t>Ver</w:t>
      </w:r>
      <w:r w:rsidR="00395F2B">
        <w:rPr>
          <w:rFonts w:hint="eastAsia"/>
          <w:b/>
        </w:rPr>
        <w:t>1</w:t>
      </w:r>
      <w:r>
        <w:rPr>
          <w:rFonts w:hint="eastAsia"/>
          <w:b/>
        </w:rPr>
        <w:t>.201</w:t>
      </w:r>
      <w:r w:rsidR="00395F2B">
        <w:rPr>
          <w:rFonts w:hint="eastAsia"/>
          <w:b/>
        </w:rPr>
        <w:t>5</w:t>
      </w:r>
      <w:r>
        <w:rPr>
          <w:rFonts w:hint="eastAsia"/>
          <w:b/>
        </w:rPr>
        <w:t>）</w:t>
      </w:r>
    </w:p>
    <w:sectPr w:rsidR="006357FD" w:rsidRPr="006357FD" w:rsidSect="00321F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29" w:rsidRDefault="00B05F29" w:rsidP="00BB6E3D">
      <w:r>
        <w:separator/>
      </w:r>
    </w:p>
  </w:endnote>
  <w:endnote w:type="continuationSeparator" w:id="0">
    <w:p w:rsidR="00B05F29" w:rsidRDefault="00B05F29" w:rsidP="00BB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29" w:rsidRDefault="00B05F29" w:rsidP="00BB6E3D">
      <w:r>
        <w:separator/>
      </w:r>
    </w:p>
  </w:footnote>
  <w:footnote w:type="continuationSeparator" w:id="0">
    <w:p w:rsidR="00B05F29" w:rsidRDefault="00B05F29" w:rsidP="00BB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EM1j0V9+yHyzWv41dth25GFP4Hn2Bz8JVNzDUaHx9JbYtDsVX2wRSb3V0QhvBdnMD/6Qcnat8JK6JqtojVfWdg==" w:salt="r9UBMZfJxPS3ovA3MdSUN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B6"/>
    <w:rsid w:val="000040C9"/>
    <w:rsid w:val="001205B4"/>
    <w:rsid w:val="00134A2F"/>
    <w:rsid w:val="001475B6"/>
    <w:rsid w:val="0016060D"/>
    <w:rsid w:val="001940AF"/>
    <w:rsid w:val="00321F07"/>
    <w:rsid w:val="00344C72"/>
    <w:rsid w:val="00365A37"/>
    <w:rsid w:val="003870BC"/>
    <w:rsid w:val="00395F2B"/>
    <w:rsid w:val="003C72BD"/>
    <w:rsid w:val="00490D6F"/>
    <w:rsid w:val="004D7E44"/>
    <w:rsid w:val="005128DD"/>
    <w:rsid w:val="00592415"/>
    <w:rsid w:val="006357FD"/>
    <w:rsid w:val="00664D46"/>
    <w:rsid w:val="00693ADF"/>
    <w:rsid w:val="006D2D35"/>
    <w:rsid w:val="00825C2B"/>
    <w:rsid w:val="008501E0"/>
    <w:rsid w:val="00901870"/>
    <w:rsid w:val="0092244B"/>
    <w:rsid w:val="009745B4"/>
    <w:rsid w:val="00975DEA"/>
    <w:rsid w:val="00A577F0"/>
    <w:rsid w:val="00A927FA"/>
    <w:rsid w:val="00AF7EB7"/>
    <w:rsid w:val="00B05F29"/>
    <w:rsid w:val="00B47FBE"/>
    <w:rsid w:val="00BB6E3D"/>
    <w:rsid w:val="00BE4E57"/>
    <w:rsid w:val="00C210FD"/>
    <w:rsid w:val="00C401C3"/>
    <w:rsid w:val="00E57B88"/>
    <w:rsid w:val="00FA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3C1-FCF5-4A25-8C64-AC8B9858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BB6E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BB6E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79;&#36733;\20181212142843099637%20(1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20181212142843099637 (1)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2019-12-13T02:55:00Z</dcterms:created>
  <dcterms:modified xsi:type="dcterms:W3CDTF">2019-12-13T02:55:00Z</dcterms:modified>
</cp:coreProperties>
</file>